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9A" w:rsidRPr="00726A2D" w:rsidRDefault="0040069A" w:rsidP="00726A2D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726A2D">
        <w:rPr>
          <w:rFonts w:ascii="黑体" w:eastAsia="黑体" w:hAnsi="黑体" w:cs="黑体" w:hint="eastAsia"/>
          <w:sz w:val="32"/>
          <w:szCs w:val="32"/>
        </w:rPr>
        <w:t>附件一</w:t>
      </w:r>
    </w:p>
    <w:p w:rsidR="0040069A" w:rsidRPr="00726A2D" w:rsidRDefault="0040069A" w:rsidP="005E02D0">
      <w:pPr>
        <w:spacing w:line="360" w:lineRule="auto"/>
        <w:ind w:firstLineChars="200" w:firstLine="31680"/>
        <w:jc w:val="center"/>
        <w:rPr>
          <w:rFonts w:ascii="方正小标宋" w:eastAsia="方正小标宋" w:hAnsi="宋体" w:cs="Times New Roman"/>
          <w:sz w:val="36"/>
          <w:szCs w:val="36"/>
        </w:rPr>
      </w:pPr>
      <w:r w:rsidRPr="00726A2D">
        <w:rPr>
          <w:rFonts w:ascii="方正小标宋" w:eastAsia="方正小标宋" w:hAnsi="宋体" w:cs="方正小标宋" w:hint="eastAsia"/>
          <w:sz w:val="36"/>
          <w:szCs w:val="36"/>
        </w:rPr>
        <w:t>学生端选课操作流程</w:t>
      </w:r>
    </w:p>
    <w:p w:rsidR="0040069A" w:rsidRPr="000013A3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一、使用学号和密码登录系统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40069A" w:rsidRPr="000013A3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二、进入系统，点击我的→选课，进入选课功能页面</w:t>
      </w:r>
    </w:p>
    <w:p w:rsidR="0040069A" w:rsidRPr="000013A3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E5040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00pt;height:222.75pt;visibility:visible">
            <v:imagedata r:id="rId6" o:title=""/>
          </v:shape>
        </w:pict>
      </w:r>
    </w:p>
    <w:p w:rsidR="0040069A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726A2D">
        <w:rPr>
          <w:rFonts w:ascii="宋体" w:eastAsia="宋体" w:hAnsi="宋体" w:cs="宋体" w:hint="eastAsia"/>
          <w:sz w:val="24"/>
          <w:szCs w:val="24"/>
        </w:rPr>
        <w:t>（一）</w:t>
      </w:r>
      <w:r w:rsidRPr="000013A3">
        <w:rPr>
          <w:rFonts w:ascii="宋体" w:eastAsia="宋体" w:hAnsi="宋体" w:cs="宋体" w:hint="eastAsia"/>
          <w:sz w:val="24"/>
          <w:szCs w:val="24"/>
        </w:rPr>
        <w:t>在选课开放时间内，点击【进入选课】，进入选课界面</w:t>
      </w:r>
    </w:p>
    <w:p w:rsidR="0040069A" w:rsidRPr="000013A3" w:rsidRDefault="0040069A" w:rsidP="00726A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E5040">
        <w:rPr>
          <w:rFonts w:cs="Times New Roman"/>
          <w:noProof/>
        </w:rPr>
        <w:pict>
          <v:shape id="图片 9" o:spid="_x0000_i1026" type="#_x0000_t75" style="width:479.25pt;height:104.25pt;visibility:visible">
            <v:imagedata r:id="rId7" o:title=""/>
          </v:shape>
        </w:pict>
      </w:r>
    </w:p>
    <w:p w:rsidR="0040069A" w:rsidRPr="000013A3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bookmarkStart w:id="0" w:name="_GoBack"/>
      <w:r w:rsidRPr="00415E08">
        <w:rPr>
          <w:rFonts w:ascii="宋体" w:eastAsia="宋体" w:hAnsi="宋体" w:cs="Times New Roman"/>
          <w:noProof/>
          <w:sz w:val="24"/>
          <w:szCs w:val="24"/>
        </w:rPr>
        <w:pict>
          <v:shape id="图片 2" o:spid="_x0000_i1027" type="#_x0000_t75" style="width:403.5pt;height:207pt;visibility:visible">
            <v:imagedata r:id="rId8" o:title=""/>
          </v:shape>
        </w:pict>
      </w:r>
      <w:bookmarkEnd w:id="0"/>
    </w:p>
    <w:p w:rsidR="0040069A" w:rsidRPr="000013A3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页面功能说明：</w:t>
      </w:r>
    </w:p>
    <w:p w:rsidR="0040069A" w:rsidRPr="000013A3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①可选课程列表，点击右侧</w:t>
      </w:r>
      <w:r>
        <w:rPr>
          <w:rFonts w:ascii="宋体" w:eastAsia="宋体" w:hAnsi="宋体" w:cs="宋体" w:hint="eastAsia"/>
          <w:sz w:val="24"/>
          <w:szCs w:val="24"/>
        </w:rPr>
        <w:t>“</w:t>
      </w:r>
      <w:r w:rsidRPr="000013A3">
        <w:rPr>
          <w:rFonts w:ascii="宋体" w:eastAsia="宋体" w:hAnsi="宋体" w:cs="宋体" w:hint="eastAsia"/>
          <w:sz w:val="24"/>
          <w:szCs w:val="24"/>
        </w:rPr>
        <w:t>选课</w:t>
      </w:r>
      <w:r>
        <w:rPr>
          <w:rFonts w:ascii="宋体" w:eastAsia="宋体" w:hAnsi="宋体" w:cs="宋体" w:hint="eastAsia"/>
          <w:sz w:val="24"/>
          <w:szCs w:val="24"/>
        </w:rPr>
        <w:t>”</w:t>
      </w:r>
      <w:r w:rsidRPr="000013A3">
        <w:rPr>
          <w:rFonts w:ascii="宋体" w:eastAsia="宋体" w:hAnsi="宋体" w:cs="宋体" w:hint="eastAsia"/>
          <w:sz w:val="24"/>
          <w:szCs w:val="24"/>
        </w:rPr>
        <w:t>，确认提交，出现以下页面，即选课成功</w:t>
      </w:r>
    </w:p>
    <w:p w:rsidR="0040069A" w:rsidRPr="000013A3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415E08">
        <w:rPr>
          <w:rFonts w:ascii="宋体" w:eastAsia="宋体" w:hAnsi="宋体" w:cs="Times New Roman"/>
          <w:noProof/>
          <w:sz w:val="24"/>
          <w:szCs w:val="24"/>
        </w:rPr>
        <w:pict>
          <v:shape id="图片 3" o:spid="_x0000_i1028" type="#_x0000_t75" style="width:412.5pt;height:128.25pt;visibility:visible">
            <v:imagedata r:id="rId9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②可选课程查询框，右侧</w:t>
      </w:r>
      <w:r w:rsidRPr="00415E08">
        <w:rPr>
          <w:rFonts w:ascii="宋体" w:eastAsia="宋体" w:hAnsi="宋体" w:cs="Times New Roman"/>
          <w:noProof/>
          <w:sz w:val="24"/>
          <w:szCs w:val="24"/>
        </w:rPr>
        <w:pict>
          <v:shape id="图片 4" o:spid="_x0000_i1029" type="#_x0000_t75" style="width:53.25pt;height:28.5pt;visibility:visible">
            <v:imagedata r:id="rId10" o:title=""/>
          </v:shape>
        </w:pict>
      </w:r>
      <w:r w:rsidRPr="000013A3">
        <w:rPr>
          <w:rFonts w:ascii="宋体" w:eastAsia="宋体" w:hAnsi="宋体" w:cs="宋体" w:hint="eastAsia"/>
          <w:sz w:val="24"/>
          <w:szCs w:val="24"/>
        </w:rPr>
        <w:t>为列表切换按钮，在每列上输入相关查询条件，点击左侧按钮</w:t>
      </w:r>
      <w:r w:rsidRPr="00415E08">
        <w:rPr>
          <w:rFonts w:ascii="宋体" w:eastAsia="宋体" w:hAnsi="宋体" w:cs="Times New Roman"/>
          <w:noProof/>
          <w:sz w:val="24"/>
          <w:szCs w:val="24"/>
        </w:rPr>
        <w:pict>
          <v:shape id="图片 5" o:spid="_x0000_i1030" type="#_x0000_t75" style="width:21.75pt;height:14.25pt;visibility:visible">
            <v:imagedata r:id="rId11" o:title=""/>
          </v:shape>
        </w:pict>
      </w:r>
      <w:r w:rsidRPr="000013A3">
        <w:rPr>
          <w:rFonts w:ascii="宋体" w:eastAsia="宋体" w:hAnsi="宋体" w:cs="宋体" w:hint="eastAsia"/>
          <w:sz w:val="24"/>
          <w:szCs w:val="24"/>
        </w:rPr>
        <w:t>查询相关信息，如下图所示：</w:t>
      </w:r>
    </w:p>
    <w:p w:rsidR="0040069A" w:rsidRPr="000013A3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E5040">
        <w:rPr>
          <w:rFonts w:cs="Times New Roman"/>
          <w:noProof/>
        </w:rPr>
        <w:pict>
          <v:shape id="图片 11" o:spid="_x0000_i1031" type="#_x0000_t75" style="width:412.5pt;height:142.5pt;visibility:visible">
            <v:imagedata r:id="rId12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③课表页面，课表页面里的数字表示在这个时间段内有几门课程可供选择，点击数字可查看相应可选课程，在此页面中点击右侧选课，确认提交即选课成功。</w:t>
      </w:r>
    </w:p>
    <w:p w:rsidR="0040069A" w:rsidRPr="000013A3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E5040">
        <w:rPr>
          <w:rFonts w:cs="Times New Roman"/>
          <w:noProof/>
        </w:rPr>
        <w:pict>
          <v:shape id="图片 10" o:spid="_x0000_i1032" type="#_x0000_t75" style="width:411pt;height:187.5pt;visibility:visible">
            <v:imagedata r:id="rId13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（二）已选课程</w:t>
      </w:r>
    </w:p>
    <w:p w:rsidR="0040069A" w:rsidRPr="000013A3" w:rsidRDefault="0040069A" w:rsidP="005E02D0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查看已选课程，在当前页面中点击已选课程，可以查看到已选课程列表，并且已选课程会改变</w:t>
      </w:r>
      <w:r>
        <w:rPr>
          <w:rFonts w:ascii="宋体" w:eastAsia="宋体" w:hAnsi="宋体" w:cs="宋体" w:hint="eastAsia"/>
          <w:sz w:val="24"/>
          <w:szCs w:val="24"/>
        </w:rPr>
        <w:t>到</w:t>
      </w:r>
      <w:r w:rsidRPr="000013A3">
        <w:rPr>
          <w:rFonts w:ascii="宋体" w:eastAsia="宋体" w:hAnsi="宋体" w:cs="宋体" w:hint="eastAsia"/>
          <w:sz w:val="24"/>
          <w:szCs w:val="24"/>
        </w:rPr>
        <w:t>课表页面。</w:t>
      </w:r>
    </w:p>
    <w:p w:rsidR="0040069A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E5040">
        <w:rPr>
          <w:rFonts w:cs="Times New Roman"/>
          <w:noProof/>
        </w:rPr>
        <w:pict>
          <v:shape id="图片 12" o:spid="_x0000_i1033" type="#_x0000_t75" style="width:412.5pt;height:155.25pt;visibility:visible">
            <v:imagedata r:id="rId14" o:title=""/>
          </v:shape>
        </w:pict>
      </w:r>
    </w:p>
    <w:p w:rsidR="0040069A" w:rsidRPr="000013A3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40069A" w:rsidRPr="000013A3" w:rsidSect="00365584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9A" w:rsidRDefault="0040069A" w:rsidP="00726A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0069A" w:rsidRDefault="0040069A" w:rsidP="00726A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9A" w:rsidRDefault="0040069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9A" w:rsidRDefault="0040069A" w:rsidP="00726A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0069A" w:rsidRDefault="0040069A" w:rsidP="00726A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9A" w:rsidRDefault="0040069A" w:rsidP="005E02D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BAE"/>
    <w:rsid w:val="000013A3"/>
    <w:rsid w:val="000274F7"/>
    <w:rsid w:val="002A242C"/>
    <w:rsid w:val="002E5040"/>
    <w:rsid w:val="00365584"/>
    <w:rsid w:val="0040069A"/>
    <w:rsid w:val="00415E08"/>
    <w:rsid w:val="00595BAE"/>
    <w:rsid w:val="005E02D0"/>
    <w:rsid w:val="00726A2D"/>
    <w:rsid w:val="008E1A07"/>
    <w:rsid w:val="00A43A5C"/>
    <w:rsid w:val="00C02B54"/>
    <w:rsid w:val="00C61441"/>
    <w:rsid w:val="00DB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84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A2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2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47</Words>
  <Characters>272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宗可</dc:creator>
  <cp:keywords/>
  <dc:description/>
  <cp:lastModifiedBy>User</cp:lastModifiedBy>
  <cp:revision>5</cp:revision>
  <dcterms:created xsi:type="dcterms:W3CDTF">2017-12-11T01:04:00Z</dcterms:created>
  <dcterms:modified xsi:type="dcterms:W3CDTF">2017-12-11T06:21:00Z</dcterms:modified>
</cp:coreProperties>
</file>